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39" w:rsidRDefault="007951C7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80A39" w:rsidRDefault="00D80A39">
      <w:pPr>
        <w:spacing w:line="520" w:lineRule="exact"/>
        <w:ind w:firstLine="600"/>
      </w:pPr>
    </w:p>
    <w:p w:rsidR="00D80A39" w:rsidRDefault="00A94AF8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重点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推广</w:t>
      </w:r>
      <w:r w:rsidR="007951C7">
        <w:rPr>
          <w:rFonts w:ascii="方正小标宋_GBK" w:eastAsia="方正小标宋_GBK" w:hAnsi="方正小标宋_GBK" w:cs="方正小标宋_GBK" w:hint="eastAsia"/>
          <w:sz w:val="36"/>
          <w:szCs w:val="36"/>
        </w:rPr>
        <w:t>科技成果推荐表</w:t>
      </w:r>
    </w:p>
    <w:p w:rsidR="00D80A39" w:rsidRDefault="007951C7" w:rsidP="00C60057">
      <w:pPr>
        <w:spacing w:line="52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推荐单位：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（盖章）          联系人：</w:t>
      </w:r>
      <w:r w:rsidR="009D48B3">
        <w:rPr>
          <w:rFonts w:ascii="方正仿宋_GBK" w:eastAsia="方正仿宋_GBK" w:hAnsi="方正仿宋_GBK" w:cs="方正仿宋_GBK" w:hint="eastAsia"/>
          <w:bCs/>
          <w:sz w:val="28"/>
          <w:szCs w:val="28"/>
        </w:rPr>
        <w:t>崔光彩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 xml:space="preserve"> 电话：</w:t>
      </w:r>
      <w:r w:rsidR="009D48B3">
        <w:rPr>
          <w:rFonts w:ascii="方正仿宋_GBK" w:eastAsia="方正仿宋_GBK" w:hAnsi="方正仿宋_GBK" w:cs="方正仿宋_GBK" w:hint="eastAsia"/>
          <w:bCs/>
          <w:sz w:val="28"/>
          <w:szCs w:val="28"/>
        </w:rPr>
        <w:t>02585427181</w:t>
      </w:r>
    </w:p>
    <w:tbl>
      <w:tblPr>
        <w:tblW w:w="5253" w:type="pct"/>
        <w:jc w:val="center"/>
        <w:tblLayout w:type="fixed"/>
        <w:tblLook w:val="04A0" w:firstRow="1" w:lastRow="0" w:firstColumn="1" w:lastColumn="0" w:noHBand="0" w:noVBand="1"/>
      </w:tblPr>
      <w:tblGrid>
        <w:gridCol w:w="1743"/>
        <w:gridCol w:w="2474"/>
        <w:gridCol w:w="2038"/>
        <w:gridCol w:w="2786"/>
      </w:tblGrid>
      <w:tr w:rsidR="00D80A39" w:rsidTr="00C60057">
        <w:trPr>
          <w:trHeight w:val="601"/>
          <w:jc w:val="center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39" w:rsidRDefault="007951C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4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39" w:rsidRPr="00AA2F06" w:rsidRDefault="00D80A3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80A39" w:rsidTr="00AA2F06">
        <w:trPr>
          <w:trHeight w:val="411"/>
          <w:jc w:val="center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39" w:rsidRPr="00C60057" w:rsidRDefault="007951C7" w:rsidP="00C60057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成果领域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39" w:rsidRPr="00AA2F06" w:rsidRDefault="00D80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39" w:rsidRPr="00C60057" w:rsidRDefault="00A94AF8" w:rsidP="00A94AF8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第一完成单位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39" w:rsidRPr="00AA2F06" w:rsidRDefault="00D80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80A39" w:rsidTr="00AA2F06">
        <w:trPr>
          <w:trHeight w:val="411"/>
          <w:jc w:val="center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39" w:rsidRDefault="007951C7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成果库号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39" w:rsidRDefault="00D80A39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39" w:rsidRDefault="00A94AF8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第一完成人及联系方式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39" w:rsidRPr="00AA2F06" w:rsidRDefault="00D80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80A39" w:rsidTr="00A94AF8">
        <w:trPr>
          <w:trHeight w:val="8872"/>
          <w:jc w:val="center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39" w:rsidRDefault="007951C7" w:rsidP="00BB102B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C6005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成果简介</w:t>
            </w:r>
            <w:r w:rsidRPr="00BB102B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E54B8E" w:rsidRPr="00BB102B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不够可另附页，尽量简化</w:t>
            </w:r>
            <w:r w:rsidRPr="00BB102B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39" w:rsidRPr="00C60057" w:rsidRDefault="007951C7" w:rsidP="00C60057">
            <w:pPr>
              <w:widowControl/>
              <w:adjustRightInd w:val="0"/>
              <w:snapToGrid w:val="0"/>
              <w:ind w:firstLineChars="200" w:firstLine="480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C600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（主要包括成果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应用</w:t>
            </w:r>
            <w:bookmarkStart w:id="0" w:name="_GoBack"/>
            <w:bookmarkEnd w:id="0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场景，</w:t>
            </w:r>
            <w:r w:rsidRPr="00C600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解决的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实际</w:t>
            </w:r>
            <w:r w:rsidRPr="00C600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生产问题，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主要</w:t>
            </w:r>
            <w:r w:rsidRPr="00C600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技术和经济指标，推广使用情况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和预期效果等</w:t>
            </w:r>
            <w:r w:rsidR="00E54B8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；如有案例，可一并附上</w:t>
            </w:r>
            <w:r w:rsidRPr="00C60057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D94CC8" w:rsidRPr="00AA2F06" w:rsidRDefault="00D94CC8" w:rsidP="00AA2F06">
            <w:pPr>
              <w:ind w:firstLineChars="200" w:firstLine="420"/>
            </w:pPr>
          </w:p>
          <w:p w:rsidR="00D80A39" w:rsidRDefault="00D80A39" w:rsidP="00C60057">
            <w:pPr>
              <w:pStyle w:val="a0"/>
              <w:widowControl/>
              <w:ind w:firstLine="560"/>
              <w:jc w:val="center"/>
              <w:rPr>
                <w:rFonts w:ascii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E1D9B" w:rsidRPr="00F84E16" w:rsidRDefault="00BE1D9B" w:rsidP="00A94AF8">
      <w:pPr>
        <w:spacing w:line="440" w:lineRule="exact"/>
      </w:pPr>
    </w:p>
    <w:sectPr w:rsidR="00BE1D9B" w:rsidRPr="00F84E16" w:rsidSect="00F84E16">
      <w:pgSz w:w="11906" w:h="16838"/>
      <w:pgMar w:top="1440" w:right="1758" w:bottom="1440" w:left="175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91" w:rsidRDefault="002F3C91">
      <w:r>
        <w:separator/>
      </w:r>
    </w:p>
  </w:endnote>
  <w:endnote w:type="continuationSeparator" w:id="0">
    <w:p w:rsidR="002F3C91" w:rsidRDefault="002F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variable"/>
    <w:sig w:usb0="00000000" w:usb1="38CF7CFA" w:usb2="00082016" w:usb3="00000000" w:csb0="00040001" w:csb1="00000000"/>
  </w:font>
  <w:font w:name="FangSong">
    <w:altName w:val="·...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Bitstream Cyberbi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91" w:rsidRDefault="002F3C91">
      <w:r>
        <w:separator/>
      </w:r>
    </w:p>
  </w:footnote>
  <w:footnote w:type="continuationSeparator" w:id="0">
    <w:p w:rsidR="002F3C91" w:rsidRDefault="002F3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E87645"/>
    <w:rsid w:val="000014D0"/>
    <w:rsid w:val="00003A25"/>
    <w:rsid w:val="00026D95"/>
    <w:rsid w:val="00040101"/>
    <w:rsid w:val="00084CEF"/>
    <w:rsid w:val="000D6D47"/>
    <w:rsid w:val="00101076"/>
    <w:rsid w:val="00103343"/>
    <w:rsid w:val="001058FF"/>
    <w:rsid w:val="00113582"/>
    <w:rsid w:val="001229F0"/>
    <w:rsid w:val="001262AF"/>
    <w:rsid w:val="001454D8"/>
    <w:rsid w:val="00176093"/>
    <w:rsid w:val="001B581B"/>
    <w:rsid w:val="001D20A4"/>
    <w:rsid w:val="001D46AF"/>
    <w:rsid w:val="001E451B"/>
    <w:rsid w:val="001F7889"/>
    <w:rsid w:val="00206CDC"/>
    <w:rsid w:val="00233F36"/>
    <w:rsid w:val="00294DEA"/>
    <w:rsid w:val="002B0D85"/>
    <w:rsid w:val="002C012C"/>
    <w:rsid w:val="002C13D4"/>
    <w:rsid w:val="002C23D9"/>
    <w:rsid w:val="002D2C8A"/>
    <w:rsid w:val="002F3C91"/>
    <w:rsid w:val="002F684E"/>
    <w:rsid w:val="00327B4D"/>
    <w:rsid w:val="00340920"/>
    <w:rsid w:val="00351C3F"/>
    <w:rsid w:val="00373212"/>
    <w:rsid w:val="0039641C"/>
    <w:rsid w:val="003A5413"/>
    <w:rsid w:val="003A68DC"/>
    <w:rsid w:val="003E1891"/>
    <w:rsid w:val="003F3AF1"/>
    <w:rsid w:val="00476CB0"/>
    <w:rsid w:val="004819A3"/>
    <w:rsid w:val="004C2B85"/>
    <w:rsid w:val="004C459C"/>
    <w:rsid w:val="004C487A"/>
    <w:rsid w:val="004C509A"/>
    <w:rsid w:val="004D5466"/>
    <w:rsid w:val="004E0202"/>
    <w:rsid w:val="00517E1A"/>
    <w:rsid w:val="00523BE0"/>
    <w:rsid w:val="00525BAA"/>
    <w:rsid w:val="005273E2"/>
    <w:rsid w:val="005608E7"/>
    <w:rsid w:val="0058477B"/>
    <w:rsid w:val="00591F92"/>
    <w:rsid w:val="005A3100"/>
    <w:rsid w:val="005B3182"/>
    <w:rsid w:val="005B6003"/>
    <w:rsid w:val="005B7FA3"/>
    <w:rsid w:val="005C7EA0"/>
    <w:rsid w:val="005E516A"/>
    <w:rsid w:val="00645E53"/>
    <w:rsid w:val="00661EA4"/>
    <w:rsid w:val="006B4722"/>
    <w:rsid w:val="006C6531"/>
    <w:rsid w:val="006D0D42"/>
    <w:rsid w:val="006D3695"/>
    <w:rsid w:val="006E1AF8"/>
    <w:rsid w:val="006F6761"/>
    <w:rsid w:val="006F6F49"/>
    <w:rsid w:val="0070269C"/>
    <w:rsid w:val="007103DE"/>
    <w:rsid w:val="0071325D"/>
    <w:rsid w:val="007210A3"/>
    <w:rsid w:val="00723089"/>
    <w:rsid w:val="007608A1"/>
    <w:rsid w:val="00772F30"/>
    <w:rsid w:val="00777094"/>
    <w:rsid w:val="00784916"/>
    <w:rsid w:val="007879C2"/>
    <w:rsid w:val="007951C7"/>
    <w:rsid w:val="007B0B29"/>
    <w:rsid w:val="007C0B55"/>
    <w:rsid w:val="007C35CA"/>
    <w:rsid w:val="007C5F7D"/>
    <w:rsid w:val="007F4174"/>
    <w:rsid w:val="007F5D87"/>
    <w:rsid w:val="00814D32"/>
    <w:rsid w:val="00816083"/>
    <w:rsid w:val="0083264E"/>
    <w:rsid w:val="0084331C"/>
    <w:rsid w:val="00865E24"/>
    <w:rsid w:val="00883E86"/>
    <w:rsid w:val="008A21AD"/>
    <w:rsid w:val="008A419D"/>
    <w:rsid w:val="008B7B74"/>
    <w:rsid w:val="008C05C3"/>
    <w:rsid w:val="008C1464"/>
    <w:rsid w:val="008C2693"/>
    <w:rsid w:val="008D7133"/>
    <w:rsid w:val="008D7DCC"/>
    <w:rsid w:val="008E5775"/>
    <w:rsid w:val="008E6042"/>
    <w:rsid w:val="008E6E31"/>
    <w:rsid w:val="008F382A"/>
    <w:rsid w:val="00903885"/>
    <w:rsid w:val="00960F7B"/>
    <w:rsid w:val="00975232"/>
    <w:rsid w:val="00976B18"/>
    <w:rsid w:val="009943D1"/>
    <w:rsid w:val="009C17B6"/>
    <w:rsid w:val="009C5979"/>
    <w:rsid w:val="009C7A0B"/>
    <w:rsid w:val="009D0040"/>
    <w:rsid w:val="009D48B3"/>
    <w:rsid w:val="00A038F2"/>
    <w:rsid w:val="00A12ED1"/>
    <w:rsid w:val="00A46720"/>
    <w:rsid w:val="00A67640"/>
    <w:rsid w:val="00A73AAC"/>
    <w:rsid w:val="00A7423E"/>
    <w:rsid w:val="00A8286F"/>
    <w:rsid w:val="00A94AF8"/>
    <w:rsid w:val="00AA2F06"/>
    <w:rsid w:val="00AA395A"/>
    <w:rsid w:val="00AA50A0"/>
    <w:rsid w:val="00AB620D"/>
    <w:rsid w:val="00AC0E3A"/>
    <w:rsid w:val="00AF30FA"/>
    <w:rsid w:val="00B023E7"/>
    <w:rsid w:val="00B02E7E"/>
    <w:rsid w:val="00B2507A"/>
    <w:rsid w:val="00B277FF"/>
    <w:rsid w:val="00B3060C"/>
    <w:rsid w:val="00B35130"/>
    <w:rsid w:val="00B52827"/>
    <w:rsid w:val="00B544E8"/>
    <w:rsid w:val="00B73E1D"/>
    <w:rsid w:val="00B76236"/>
    <w:rsid w:val="00B832A7"/>
    <w:rsid w:val="00B90B3F"/>
    <w:rsid w:val="00B94CEC"/>
    <w:rsid w:val="00BB102B"/>
    <w:rsid w:val="00BE1D9B"/>
    <w:rsid w:val="00BF4404"/>
    <w:rsid w:val="00C17C6D"/>
    <w:rsid w:val="00C3296C"/>
    <w:rsid w:val="00C507C4"/>
    <w:rsid w:val="00C51B0E"/>
    <w:rsid w:val="00C56D1E"/>
    <w:rsid w:val="00C57653"/>
    <w:rsid w:val="00C60057"/>
    <w:rsid w:val="00C60A04"/>
    <w:rsid w:val="00C71BD4"/>
    <w:rsid w:val="00C96FFA"/>
    <w:rsid w:val="00CC4BE0"/>
    <w:rsid w:val="00CD397A"/>
    <w:rsid w:val="00CE6390"/>
    <w:rsid w:val="00CF46B7"/>
    <w:rsid w:val="00D2057A"/>
    <w:rsid w:val="00D363C6"/>
    <w:rsid w:val="00D36FBD"/>
    <w:rsid w:val="00D370EA"/>
    <w:rsid w:val="00D55388"/>
    <w:rsid w:val="00D602A9"/>
    <w:rsid w:val="00D803E9"/>
    <w:rsid w:val="00D80A39"/>
    <w:rsid w:val="00D87EA7"/>
    <w:rsid w:val="00D94CC8"/>
    <w:rsid w:val="00DC503C"/>
    <w:rsid w:val="00DC6415"/>
    <w:rsid w:val="00DC6619"/>
    <w:rsid w:val="00DF39D2"/>
    <w:rsid w:val="00E01602"/>
    <w:rsid w:val="00E12238"/>
    <w:rsid w:val="00E20281"/>
    <w:rsid w:val="00E23C5A"/>
    <w:rsid w:val="00E30DFD"/>
    <w:rsid w:val="00E32A97"/>
    <w:rsid w:val="00E403F7"/>
    <w:rsid w:val="00E51A27"/>
    <w:rsid w:val="00E54B8E"/>
    <w:rsid w:val="00E658E8"/>
    <w:rsid w:val="00E66878"/>
    <w:rsid w:val="00E87148"/>
    <w:rsid w:val="00E91AE8"/>
    <w:rsid w:val="00F00D1F"/>
    <w:rsid w:val="00F45A79"/>
    <w:rsid w:val="00F84E16"/>
    <w:rsid w:val="00F87E42"/>
    <w:rsid w:val="00FA0835"/>
    <w:rsid w:val="00FA19BC"/>
    <w:rsid w:val="00FB1E4F"/>
    <w:rsid w:val="00FF0478"/>
    <w:rsid w:val="03406136"/>
    <w:rsid w:val="04AE0FBB"/>
    <w:rsid w:val="054E437D"/>
    <w:rsid w:val="07712A05"/>
    <w:rsid w:val="07EC3C07"/>
    <w:rsid w:val="08682703"/>
    <w:rsid w:val="09E87645"/>
    <w:rsid w:val="0A962082"/>
    <w:rsid w:val="0D1702D6"/>
    <w:rsid w:val="0D810DAD"/>
    <w:rsid w:val="0DA31024"/>
    <w:rsid w:val="10C71468"/>
    <w:rsid w:val="119568E1"/>
    <w:rsid w:val="128B5121"/>
    <w:rsid w:val="13D11BE2"/>
    <w:rsid w:val="14F233F6"/>
    <w:rsid w:val="15030D3E"/>
    <w:rsid w:val="154C0F3E"/>
    <w:rsid w:val="157C28A5"/>
    <w:rsid w:val="16AE0772"/>
    <w:rsid w:val="1B0B679E"/>
    <w:rsid w:val="1F20518B"/>
    <w:rsid w:val="21A00317"/>
    <w:rsid w:val="22B945CF"/>
    <w:rsid w:val="2C307827"/>
    <w:rsid w:val="2EEF4C2D"/>
    <w:rsid w:val="2FB57225"/>
    <w:rsid w:val="31F0186D"/>
    <w:rsid w:val="34F20897"/>
    <w:rsid w:val="34F4066F"/>
    <w:rsid w:val="353B6BB1"/>
    <w:rsid w:val="36E4370C"/>
    <w:rsid w:val="388F6EDB"/>
    <w:rsid w:val="39846C81"/>
    <w:rsid w:val="3A2C7A3D"/>
    <w:rsid w:val="4143647F"/>
    <w:rsid w:val="42692629"/>
    <w:rsid w:val="42721FB5"/>
    <w:rsid w:val="45B1306D"/>
    <w:rsid w:val="477C47E3"/>
    <w:rsid w:val="489E4250"/>
    <w:rsid w:val="48AD2E4B"/>
    <w:rsid w:val="4B1F7115"/>
    <w:rsid w:val="4BBA5A59"/>
    <w:rsid w:val="4BEB49D0"/>
    <w:rsid w:val="4E6628E8"/>
    <w:rsid w:val="4EF87EE2"/>
    <w:rsid w:val="52152E13"/>
    <w:rsid w:val="52281B7F"/>
    <w:rsid w:val="54001CAF"/>
    <w:rsid w:val="549C6E3B"/>
    <w:rsid w:val="55A70E66"/>
    <w:rsid w:val="58BF7952"/>
    <w:rsid w:val="58F629EE"/>
    <w:rsid w:val="5928755D"/>
    <w:rsid w:val="59764470"/>
    <w:rsid w:val="5B861DF7"/>
    <w:rsid w:val="5CFF096F"/>
    <w:rsid w:val="5D076EF1"/>
    <w:rsid w:val="5D9A7379"/>
    <w:rsid w:val="5FA03547"/>
    <w:rsid w:val="60340593"/>
    <w:rsid w:val="614F35F6"/>
    <w:rsid w:val="61780BB4"/>
    <w:rsid w:val="64C06A3C"/>
    <w:rsid w:val="65C5011D"/>
    <w:rsid w:val="672258CF"/>
    <w:rsid w:val="68EB0302"/>
    <w:rsid w:val="69D4459F"/>
    <w:rsid w:val="6A626B75"/>
    <w:rsid w:val="6D535020"/>
    <w:rsid w:val="715B181A"/>
    <w:rsid w:val="76E53BE2"/>
    <w:rsid w:val="77B823EC"/>
    <w:rsid w:val="78064490"/>
    <w:rsid w:val="7A124D47"/>
    <w:rsid w:val="7D4E18D1"/>
    <w:rsid w:val="7F25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717C7"/>
  <w15:docId w15:val="{F415B42F-186C-4400-B0B1-ACBDC5A1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318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5B3182"/>
    <w:pPr>
      <w:ind w:firstLineChars="200" w:firstLine="723"/>
    </w:pPr>
    <w:rPr>
      <w:rFonts w:eastAsia="方正仿宋_GBK"/>
      <w:sz w:val="30"/>
    </w:rPr>
  </w:style>
  <w:style w:type="paragraph" w:styleId="a4">
    <w:name w:val="footer"/>
    <w:basedOn w:val="a"/>
    <w:link w:val="a5"/>
    <w:uiPriority w:val="99"/>
    <w:qFormat/>
    <w:rsid w:val="005B3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5B3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B3182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rsid w:val="005B31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qFormat/>
    <w:rsid w:val="005B3182"/>
    <w:rPr>
      <w:b/>
    </w:rPr>
  </w:style>
  <w:style w:type="character" w:styleId="aa">
    <w:name w:val="page number"/>
    <w:basedOn w:val="a1"/>
    <w:qFormat/>
    <w:rsid w:val="005B3182"/>
  </w:style>
  <w:style w:type="character" w:styleId="ab">
    <w:name w:val="Hyperlink"/>
    <w:basedOn w:val="a1"/>
    <w:qFormat/>
    <w:rsid w:val="005B3182"/>
    <w:rPr>
      <w:color w:val="0000FF"/>
      <w:u w:val="single"/>
    </w:rPr>
  </w:style>
  <w:style w:type="paragraph" w:customStyle="1" w:styleId="Char">
    <w:name w:val="Char"/>
    <w:basedOn w:val="a"/>
    <w:semiHidden/>
    <w:qFormat/>
    <w:rsid w:val="005B3182"/>
  </w:style>
  <w:style w:type="paragraph" w:styleId="ac">
    <w:name w:val="List Paragraph"/>
    <w:basedOn w:val="a"/>
    <w:uiPriority w:val="34"/>
    <w:qFormat/>
    <w:rsid w:val="005B3182"/>
    <w:pPr>
      <w:ind w:firstLineChars="200" w:firstLine="420"/>
    </w:pPr>
  </w:style>
  <w:style w:type="character" w:customStyle="1" w:styleId="a5">
    <w:name w:val="页脚 字符"/>
    <w:basedOn w:val="a1"/>
    <w:link w:val="a4"/>
    <w:uiPriority w:val="99"/>
    <w:rsid w:val="00AA50A0"/>
    <w:rPr>
      <w:kern w:val="2"/>
      <w:sz w:val="18"/>
      <w:szCs w:val="18"/>
    </w:rPr>
  </w:style>
  <w:style w:type="paragraph" w:customStyle="1" w:styleId="Default">
    <w:name w:val="Default"/>
    <w:rsid w:val="00AA2F06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B419F7-5526-4BA9-9746-0BCF3C62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364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彭碰飞</dc:creator>
  <cp:lastModifiedBy>杭州威玛</cp:lastModifiedBy>
  <cp:revision>9</cp:revision>
  <cp:lastPrinted>2021-03-31T07:40:00Z</cp:lastPrinted>
  <dcterms:created xsi:type="dcterms:W3CDTF">2021-03-11T23:50:00Z</dcterms:created>
  <dcterms:modified xsi:type="dcterms:W3CDTF">2022-01-04T02:09:00Z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309624829_btnclosed</vt:lpwstr>
  </property>
</Properties>
</file>