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4E24D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B42C08E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542E9966">
      <w:pPr>
        <w:spacing w:before="18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1C9A5966">
      <w:pPr>
        <w:spacing w:before="0" w:after="0" w:line="396" w:lineRule="exact"/>
        <w:ind w:left="111" w:right="-20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>附件 1</w:t>
      </w:r>
    </w:p>
    <w:p w14:paraId="0CFCD79B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63494454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093AC929">
      <w:pPr>
        <w:spacing w:before="20" w:after="0" w:line="28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</w:pPr>
    </w:p>
    <w:p w14:paraId="4A17931E">
      <w:pPr>
        <w:tabs>
          <w:tab w:val="left" w:pos="8060"/>
        </w:tabs>
        <w:spacing w:before="0" w:after="0" w:line="360" w:lineRule="exact"/>
        <w:ind w:left="4911" w:right="-20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30"/>
          <w:szCs w:val="30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0"/>
          <w:szCs w:val="30"/>
        </w:rPr>
        <w:t>申报领域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0"/>
          <w:szCs w:val="30"/>
          <w:u w:val="single" w:color="000000"/>
        </w:rPr>
        <w:t xml:space="preserve"> 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0"/>
          <w:szCs w:val="30"/>
          <w:u w:val="single" w:color="000000"/>
        </w:rPr>
        <w:tab/>
      </w:r>
    </w:p>
    <w:p w14:paraId="31BC93F2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6F450317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4A1C3355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632F585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5ED58435">
      <w:pPr>
        <w:spacing w:before="3" w:after="0" w:line="24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4"/>
          <w:szCs w:val="24"/>
        </w:rPr>
      </w:pPr>
    </w:p>
    <w:p w14:paraId="4D656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66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spacing w:val="0"/>
          <w:w w:val="100"/>
          <w:position w:val="0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spacing w:val="0"/>
          <w:w w:val="100"/>
          <w:position w:val="0"/>
          <w:sz w:val="52"/>
          <w:szCs w:val="52"/>
        </w:rPr>
        <w:t>2026 年江苏省高等学校</w:t>
      </w:r>
    </w:p>
    <w:p w14:paraId="10AC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718" w:lineRule="exact"/>
        <w:ind w:left="0" w:right="0"/>
        <w:jc w:val="center"/>
        <w:textAlignment w:val="auto"/>
        <w:outlineLvl w:val="9"/>
        <w:rPr>
          <w:rFonts w:hint="default" w:ascii="Times New Roman" w:hAnsi="Times New Roman" w:eastAsia="方正大标宋简体" w:cs="Times New Roman"/>
          <w:spacing w:val="0"/>
          <w:w w:val="100"/>
          <w:position w:val="0"/>
          <w:sz w:val="52"/>
          <w:szCs w:val="52"/>
        </w:rPr>
      </w:pPr>
      <w:r>
        <w:rPr>
          <w:rFonts w:hint="default" w:ascii="Times New Roman" w:hAnsi="Times New Roman" w:eastAsia="方正大标宋简体" w:cs="Times New Roman"/>
          <w:spacing w:val="0"/>
          <w:w w:val="100"/>
          <w:position w:val="0"/>
          <w:sz w:val="52"/>
          <w:szCs w:val="52"/>
        </w:rPr>
        <w:t>优秀科技创新团队申请书</w:t>
      </w:r>
    </w:p>
    <w:p w14:paraId="16A965BD">
      <w:pPr>
        <w:spacing w:before="3" w:after="0" w:line="12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12"/>
          <w:szCs w:val="12"/>
        </w:rPr>
      </w:pPr>
    </w:p>
    <w:p w14:paraId="2CC22409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1E9E766F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79DC125B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12D5B9E8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42AA8513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74616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160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>团 队 名 称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  <w:t>：</w:t>
      </w:r>
    </w:p>
    <w:p w14:paraId="18900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after="0" w:line="150" w:lineRule="exact"/>
        <w:ind w:left="0" w:right="0" w:firstLine="75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15"/>
          <w:szCs w:val="15"/>
        </w:rPr>
      </w:pPr>
    </w:p>
    <w:p w14:paraId="43158A8A">
      <w:pPr>
        <w:keepNext w:val="0"/>
        <w:keepLines w:val="0"/>
        <w:pageBreakBefore w:val="0"/>
        <w:widowControl w:val="0"/>
        <w:tabs>
          <w:tab w:val="left" w:pos="4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7" w:lineRule="auto"/>
        <w:ind w:left="0" w:right="0" w:firstLine="160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>所 在 高 校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 xml:space="preserve">（ 公 章 ） </w:t>
      </w:r>
    </w:p>
    <w:p w14:paraId="5A5A461E">
      <w:pPr>
        <w:keepNext w:val="0"/>
        <w:keepLines w:val="0"/>
        <w:pageBreakBefore w:val="0"/>
        <w:widowControl w:val="0"/>
        <w:tabs>
          <w:tab w:val="left" w:pos="44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7" w:lineRule="auto"/>
        <w:ind w:left="0" w:right="0" w:firstLine="160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>团队带头人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  <w:t>：</w:t>
      </w:r>
    </w:p>
    <w:p w14:paraId="308026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9" w:after="0" w:line="240" w:lineRule="auto"/>
        <w:ind w:left="0" w:right="0" w:firstLine="160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>主 管 部 门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  <w:t>：</w:t>
      </w:r>
    </w:p>
    <w:p w14:paraId="799D4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" w:after="0" w:line="150" w:lineRule="exact"/>
        <w:ind w:left="0" w:right="0" w:firstLine="75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15"/>
          <w:szCs w:val="15"/>
        </w:rPr>
      </w:pPr>
    </w:p>
    <w:p w14:paraId="77B5C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7" w:lineRule="auto"/>
        <w:ind w:left="0" w:right="0" w:firstLine="160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 xml:space="preserve">填 表 时 间： </w:t>
      </w:r>
    </w:p>
    <w:p w14:paraId="5AB76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7" w:lineRule="auto"/>
        <w:ind w:left="0" w:right="0" w:firstLine="1600" w:firstLineChars="50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t>联 系 手 机</w:t>
      </w: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  <w:lang w:eastAsia="zh-CN"/>
        </w:rPr>
        <w:t>：</w:t>
      </w:r>
    </w:p>
    <w:p w14:paraId="1756AD81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0CDCBC4E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02BFCD9E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224A8C0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40E375F5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59263932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00903963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A928F86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402326CD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4E9A0131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69592626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EFA6F04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73B5536B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450AC66F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1F6AE1D5">
      <w:pPr>
        <w:spacing w:before="18" w:after="0" w:line="28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</w:pPr>
    </w:p>
    <w:p w14:paraId="387393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6"/>
          <w:szCs w:val="36"/>
        </w:rPr>
        <w:t>江苏省教育厅制</w:t>
      </w:r>
    </w:p>
    <w:p w14:paraId="774D7AA0">
      <w:pPr>
        <w:spacing w:after="0"/>
        <w:jc w:val="center"/>
        <w:rPr>
          <w:rFonts w:hint="default" w:ascii="Times New Roman" w:hAnsi="Times New Roman" w:eastAsia="宋体" w:cs="Times New Roman"/>
          <w:spacing w:val="0"/>
          <w:w w:val="100"/>
          <w:position w:val="0"/>
        </w:rPr>
      </w:pPr>
    </w:p>
    <w:p w14:paraId="23886D3F">
      <w:pPr>
        <w:spacing w:after="0"/>
        <w:jc w:val="center"/>
        <w:rPr>
          <w:rFonts w:hint="default" w:ascii="Times New Roman" w:hAnsi="Times New Roman" w:eastAsia="宋体" w:cs="Times New Roman"/>
          <w:spacing w:val="0"/>
          <w:w w:val="100"/>
          <w:position w:val="0"/>
        </w:rPr>
      </w:pPr>
    </w:p>
    <w:p w14:paraId="731DD0B3">
      <w:pPr>
        <w:spacing w:before="3" w:after="0" w:line="18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18"/>
          <w:szCs w:val="18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18"/>
          <w:szCs w:val="18"/>
        </w:rPr>
        <w:br w:type="page"/>
      </w:r>
    </w:p>
    <w:p w14:paraId="4F971EE9">
      <w:pPr>
        <w:spacing w:before="3" w:after="0" w:line="18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18"/>
          <w:szCs w:val="18"/>
        </w:rPr>
      </w:pPr>
    </w:p>
    <w:p w14:paraId="3BBA0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6FE4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left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1F85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pacing w:val="0"/>
          <w:w w:val="100"/>
          <w:position w:val="0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w w:val="100"/>
          <w:position w:val="0"/>
          <w:sz w:val="36"/>
          <w:szCs w:val="36"/>
        </w:rPr>
        <w:t>填表说明</w:t>
      </w:r>
    </w:p>
    <w:p w14:paraId="615C0EF3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5813E07B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31CAB0BD">
      <w:pPr>
        <w:spacing w:before="16" w:after="0" w:line="24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4"/>
          <w:szCs w:val="24"/>
        </w:rPr>
      </w:pPr>
    </w:p>
    <w:p w14:paraId="008E2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  <w:t xml:space="preserve">一、本表供高校优秀科技创新团队申报对象使用。 </w:t>
      </w:r>
    </w:p>
    <w:p w14:paraId="305FB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  <w:t xml:space="preserve">二、填表内容必须真实、准确， 条理清晰， 文字简练。学科名称须严格对照学科目录规范填写。所涉奖项、荣誉等， 须填全称或规范简称。 </w:t>
      </w:r>
    </w:p>
    <w:p w14:paraId="1AA04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  <w:t>三、申报领域为新一代信息技术（ 包括下一代互联网、大数据、云计算、人工智能等）、高端装备制造（ 包括智能成套系统、智能机器人、增材制造、高端数控机床、新一代轨道交通和高端专用装备等）、生物技术 和新医药（ 包括生物医药、生物医学工程、生物制造和生物农业等） 、新 材料（ 包括先进基础材料、关键战略材料、前沿新材料等） 、新能源（ 包 括可再生清洁能源、新型高效能量转换与储存、智能电网与能源互联网 等） 、数字科技（ 包括高端软件、高性能集成电路、新型显示和新型电子 元器件、信息技术服务等） 、绿色低碳（ 包括高效节能、先进环保、风电、 光伏、智能电网和资源循环利用等） 、未来产业等领域。</w:t>
      </w:r>
    </w:p>
    <w:p w14:paraId="52C65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1" w:after="0" w:line="312" w:lineRule="auto"/>
        <w:ind w:left="0" w:right="0" w:firstLine="5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28"/>
          <w:szCs w:val="28"/>
        </w:rPr>
        <w:t>四、申请书与佐证材料用软封面胶装成一册（ 不用塑料封面或塑料文 件夹）。</w:t>
      </w:r>
    </w:p>
    <w:p w14:paraId="31284742">
      <w:pPr>
        <w:spacing w:after="0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</w:rPr>
      </w:pPr>
    </w:p>
    <w:p w14:paraId="4D3E5EF0">
      <w:pPr>
        <w:spacing w:after="0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</w:rPr>
      </w:pPr>
    </w:p>
    <w:p w14:paraId="6C2D0931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  <w:br w:type="page"/>
      </w:r>
    </w:p>
    <w:p w14:paraId="2B0E6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/>
        <w:jc w:val="center"/>
        <w:textAlignment w:val="auto"/>
        <w:outlineLvl w:val="9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</w:rPr>
        <w:t>一、创新团队简表</w:t>
      </w:r>
    </w:p>
    <w:p w14:paraId="009079F0">
      <w:pPr>
        <w:spacing w:before="3" w:after="0" w:line="14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14"/>
          <w:szCs w:val="14"/>
        </w:rPr>
      </w:pPr>
    </w:p>
    <w:tbl>
      <w:tblPr>
        <w:tblStyle w:val="2"/>
        <w:tblW w:w="907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831"/>
        <w:gridCol w:w="1539"/>
        <w:gridCol w:w="1629"/>
        <w:gridCol w:w="17"/>
        <w:gridCol w:w="678"/>
        <w:gridCol w:w="339"/>
        <w:gridCol w:w="821"/>
        <w:gridCol w:w="855"/>
        <w:gridCol w:w="6"/>
        <w:gridCol w:w="778"/>
        <w:gridCol w:w="414"/>
        <w:gridCol w:w="1154"/>
      </w:tblGrid>
      <w:tr w14:paraId="1858F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018" w:hRule="exact"/>
          <w:jc w:val="center"/>
        </w:trPr>
        <w:tc>
          <w:tcPr>
            <w:tcW w:w="8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BF95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团 队 情 况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80D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团队名称</w:t>
            </w:r>
          </w:p>
        </w:tc>
        <w:tc>
          <w:tcPr>
            <w:tcW w:w="669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3CC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6375F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641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AC9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F4F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依托基地 类型</w:t>
            </w:r>
          </w:p>
        </w:tc>
        <w:tc>
          <w:tcPr>
            <w:tcW w:w="669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6F34C9">
            <w:pPr>
              <w:keepNext w:val="0"/>
              <w:keepLines w:val="0"/>
              <w:pageBreakBefore w:val="0"/>
              <w:widowControl w:val="0"/>
              <w:tabs>
                <w:tab w:val="left" w:pos="1960"/>
                <w:tab w:val="left" w:pos="4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A.国家重点学科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B.全国重点实验室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C.国家工程（ 技术） 研</w:t>
            </w:r>
          </w:p>
          <w:p w14:paraId="2F0706BD">
            <w:pPr>
              <w:keepNext w:val="0"/>
              <w:keepLines w:val="0"/>
              <w:pageBreakBefore w:val="0"/>
              <w:widowControl w:val="0"/>
              <w:tabs>
                <w:tab w:val="left" w:pos="1000"/>
                <w:tab w:val="left" w:pos="2680"/>
                <w:tab w:val="left" w:pos="5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究中心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D.省重点学科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E.省部级重点实验室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F.部或省工程</w:t>
            </w:r>
          </w:p>
          <w:p w14:paraId="11753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" w:after="0" w:line="240" w:lineRule="auto"/>
              <w:ind w:left="0" w:right="0" w:firstLine="0"/>
              <w:jc w:val="both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（   技术） 研究（ 开发） 中心</w:t>
            </w:r>
          </w:p>
        </w:tc>
      </w:tr>
      <w:tr w14:paraId="0D1C78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001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EF31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75A4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1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依托基地（ 学 科） 名称</w:t>
            </w:r>
          </w:p>
        </w:tc>
        <w:tc>
          <w:tcPr>
            <w:tcW w:w="669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F47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76351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960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685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953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研究方向</w:t>
            </w:r>
          </w:p>
        </w:tc>
        <w:tc>
          <w:tcPr>
            <w:tcW w:w="669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558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206BE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854" w:hRule="exact"/>
          <w:jc w:val="center"/>
        </w:trPr>
        <w:tc>
          <w:tcPr>
            <w:tcW w:w="83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2BD5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团 队 带 头 人 情 况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2146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69F4F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position w:val="0"/>
                <w:sz w:val="21"/>
                <w:szCs w:val="21"/>
              </w:rPr>
              <w:t>本人签名</w:t>
            </w:r>
          </w:p>
        </w:tc>
        <w:tc>
          <w:tcPr>
            <w:tcW w:w="2021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AFD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性别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A9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40E20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59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74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7FA9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出生年月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093EC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  <w:t>例 1980.02</w:t>
            </w:r>
          </w:p>
        </w:tc>
        <w:tc>
          <w:tcPr>
            <w:tcW w:w="2021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852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政治面貌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40B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7D8B15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849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0424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99ED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最高学历/</w:t>
            </w:r>
          </w:p>
          <w:p w14:paraId="0E9AA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6F3B1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6C1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专业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B0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3502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90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468D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9BFD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7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专业技术职 务（ 职称）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3474F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D66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取得时间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F2F7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19EDB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90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93C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C15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党内（ 行政） 职务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6DC32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F5D0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任职时间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5E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439D45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90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2C69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3FA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6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所在工作部 门（ 单位）</w:t>
            </w:r>
          </w:p>
        </w:tc>
        <w:tc>
          <w:tcPr>
            <w:tcW w:w="669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B40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院、系、所、实验室、中心等</w:t>
            </w:r>
          </w:p>
        </w:tc>
      </w:tr>
      <w:tr w14:paraId="12D868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90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366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AECF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研究方向</w:t>
            </w:r>
          </w:p>
        </w:tc>
        <w:tc>
          <w:tcPr>
            <w:tcW w:w="6691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DC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66C08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83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3565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16C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一级学科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73AEB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F21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二级学科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C2F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09488F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27" w:hRule="exact"/>
          <w:jc w:val="center"/>
        </w:trPr>
        <w:tc>
          <w:tcPr>
            <w:tcW w:w="83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177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1462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手机</w:t>
            </w:r>
          </w:p>
        </w:tc>
        <w:tc>
          <w:tcPr>
            <w:tcW w:w="23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0E1F0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2021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09B4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电子邮箱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DB3BE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78847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1204" w:hRule="exact"/>
          <w:jc w:val="center"/>
        </w:trPr>
        <w:tc>
          <w:tcPr>
            <w:tcW w:w="8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DAB9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B5E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团队总人数</w:t>
            </w:r>
          </w:p>
          <w:p w14:paraId="2585A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7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（   含带头人）</w:t>
            </w:r>
          </w:p>
        </w:tc>
        <w:tc>
          <w:tcPr>
            <w:tcW w:w="164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18FCF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2699" w:type="dxa"/>
            <w:gridSpan w:val="5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313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0" w:after="0"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40 周岁及以下 专职科研人员占比</w:t>
            </w:r>
          </w:p>
        </w:tc>
        <w:tc>
          <w:tcPr>
            <w:tcW w:w="234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F5F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538D12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exact"/>
          <w:jc w:val="center"/>
        </w:trPr>
        <w:tc>
          <w:tcPr>
            <w:tcW w:w="841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63C4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4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团 队 成 员 构 成 情 况</w:t>
            </w: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2D2A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职称分布</w:t>
            </w:r>
          </w:p>
          <w:p w14:paraId="4DD76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（人）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315BAE55">
            <w:pPr>
              <w:keepNext w:val="0"/>
              <w:keepLines w:val="0"/>
              <w:pageBreakBefore w:val="0"/>
              <w:widowControl w:val="0"/>
              <w:tabs>
                <w:tab w:val="left" w:pos="12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正高级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tcW w:w="185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D4E3666">
            <w:pPr>
              <w:keepNext w:val="0"/>
              <w:keepLines w:val="0"/>
              <w:pageBreakBefore w:val="0"/>
              <w:widowControl w:val="0"/>
              <w:tabs>
                <w:tab w:val="left" w:pos="1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副高级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tcW w:w="16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EB6483">
            <w:pPr>
              <w:keepNext w:val="0"/>
              <w:keepLines w:val="0"/>
              <w:pageBreakBefore w:val="0"/>
              <w:widowControl w:val="0"/>
              <w:tabs>
                <w:tab w:val="lef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中级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tcW w:w="1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AA6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中级以下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</w:tr>
      <w:tr w14:paraId="74C32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2EC3BA9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9E04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学位分布</w:t>
            </w:r>
          </w:p>
          <w:p w14:paraId="4935E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5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（人）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4D686D6B">
            <w:pPr>
              <w:keepNext w:val="0"/>
              <w:keepLines w:val="0"/>
              <w:pageBreakBefore w:val="0"/>
              <w:widowControl w:val="0"/>
              <w:tabs>
                <w:tab w:val="left" w:pos="11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博士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tcW w:w="1855" w:type="dxa"/>
            <w:gridSpan w:val="4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D05AD9">
            <w:pPr>
              <w:keepNext w:val="0"/>
              <w:keepLines w:val="0"/>
              <w:pageBreakBefore w:val="0"/>
              <w:widowControl w:val="0"/>
              <w:tabs>
                <w:tab w:val="left" w:pos="12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硕士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tcW w:w="163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C3F353F">
            <w:pPr>
              <w:keepNext w:val="0"/>
              <w:keepLines w:val="0"/>
              <w:pageBreakBefore w:val="0"/>
              <w:widowControl w:val="0"/>
              <w:tabs>
                <w:tab w:val="left" w:pos="11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学士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  <w:tc>
          <w:tcPr>
            <w:tcW w:w="156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67A56D">
            <w:pPr>
              <w:keepNext w:val="0"/>
              <w:keepLines w:val="0"/>
              <w:pageBreakBefore w:val="0"/>
              <w:widowControl w:val="0"/>
              <w:tabs>
                <w:tab w:val="left" w:pos="10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其他</w:t>
            </w:r>
            <w:r>
              <w:rPr>
                <w:rFonts w:hint="eastAsia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人</w:t>
            </w:r>
          </w:p>
        </w:tc>
      </w:tr>
      <w:tr w14:paraId="07D75B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6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B0636A5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129E26B">
            <w:pPr>
              <w:spacing w:before="0" w:after="0" w:line="240" w:lineRule="auto"/>
              <w:ind w:left="458" w:right="437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类型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1125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75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姓名</w:t>
            </w:r>
          </w:p>
          <w:p w14:paraId="473B6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96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  <w:t>（机打姓名</w:t>
            </w:r>
          </w:p>
          <w:p w14:paraId="620DF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96" w:lineRule="exact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0"/>
                <w:w w:val="100"/>
                <w:position w:val="0"/>
                <w:sz w:val="21"/>
                <w:szCs w:val="21"/>
              </w:rPr>
              <w:t>+</w:t>
            </w: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  <w:t>手写签名）</w:t>
            </w: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43B409F">
            <w:pPr>
              <w:spacing w:before="0" w:after="0" w:line="312" w:lineRule="exact"/>
              <w:ind w:left="257" w:right="181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出生 年月</w:t>
            </w: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4C1749">
            <w:pPr>
              <w:spacing w:before="0" w:after="0" w:line="240" w:lineRule="auto"/>
              <w:ind w:left="152" w:right="-2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职称</w:t>
            </w: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2C4493">
            <w:pPr>
              <w:spacing w:before="0" w:after="0" w:line="240" w:lineRule="auto"/>
              <w:ind w:left="161" w:right="-2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学位</w:t>
            </w: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5361F0">
            <w:pPr>
              <w:spacing w:before="0" w:after="0" w:line="240" w:lineRule="auto"/>
              <w:ind w:left="92" w:right="-2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研究方向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82F704">
            <w:pPr>
              <w:spacing w:before="0" w:after="0" w:line="259" w:lineRule="exact"/>
              <w:ind w:left="47" w:right="-43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  <w:t>在 团 队 中</w:t>
            </w:r>
          </w:p>
          <w:p w14:paraId="3E559A40">
            <w:pPr>
              <w:spacing w:before="2" w:after="0" w:line="241" w:lineRule="auto"/>
              <w:ind w:left="47" w:right="-17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1"/>
                <w:szCs w:val="21"/>
              </w:rPr>
              <w:t>的 任 务 分 工（ 作用）</w:t>
            </w:r>
          </w:p>
        </w:tc>
      </w:tr>
      <w:tr w14:paraId="65D1C4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D6FF066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0B3BDC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研究骨干</w:t>
            </w: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7B41E5EA">
            <w:pPr>
              <w:tabs>
                <w:tab w:val="left" w:pos="640"/>
              </w:tabs>
              <w:spacing w:before="0" w:after="0" w:line="354" w:lineRule="exact"/>
              <w:ind w:left="48" w:right="-20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例：李某</w:t>
            </w:r>
          </w:p>
        </w:tc>
        <w:tc>
          <w:tcPr>
            <w:tcW w:w="1034" w:type="dxa"/>
            <w:gridSpan w:val="3"/>
            <w:vMerge w:val="restart"/>
            <w:tcBorders>
              <w:top w:val="single" w:color="000000" w:sz="6" w:space="0"/>
              <w:left w:val="single" w:color="000000" w:sz="2" w:space="0"/>
              <w:right w:val="single" w:color="000000" w:sz="6" w:space="0"/>
            </w:tcBorders>
            <w:vAlign w:val="center"/>
          </w:tcPr>
          <w:p w14:paraId="647AED57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4BAE68F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108EF04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4AB8F2E2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79158EF0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728CE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BC3B32A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951D01E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098F1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after="0" w:line="240" w:lineRule="auto"/>
              <w:ind w:left="0" w:right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  <w:pict>
                <v:shape id="_x0000_i1025" o:spt="75" type="#_x0000_t75" style="height:24.3pt;width:34.95pt;" filled="f" coordsize="21600,21600">
                  <v:path/>
                  <v:fill on="f" focussize="0,0"/>
                  <v:stroke/>
                  <v:imagedata r:id="rId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1034" w:type="dxa"/>
            <w:gridSpan w:val="3"/>
            <w:vMerge w:val="continue"/>
            <w:tcBorders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61B194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254FE5B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C06A718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B629C5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585585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213E42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6DD21BD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7A8FE2D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1EF45FE9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E9CAF8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70132AC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4D18A8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EC594F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5D6E9DD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56A81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533ECB1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6C111A9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47A6FEDA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74EBBC9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9B59D9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3A5D5D5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5E3391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E762C4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60C5D8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0D69CA3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EC12E96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283A9D9D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BBB319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B6C5AC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B7D052C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EF4C608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AF263E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118B06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E087BB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717DA4E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4BDD19B9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5F0DBBF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6C4782B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D365EA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284E9F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9DF622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4E0EB8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B4E9885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E846971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16C00214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665CD2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B3EF0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B35A276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94ACA42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23D83F4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1591B8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060E15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D48480F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71E1F6E1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EAD51C6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956976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0B95125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6F7A3D0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9F18B1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  <w:tr w14:paraId="37C4B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exact"/>
          <w:jc w:val="center"/>
        </w:trPr>
        <w:tc>
          <w:tcPr>
            <w:tcW w:w="841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A29A6FB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53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6A2853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6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2" w:space="0"/>
            </w:tcBorders>
            <w:vAlign w:val="center"/>
          </w:tcPr>
          <w:p w14:paraId="37B12184">
            <w:pPr>
              <w:spacing w:before="0" w:after="0" w:line="240" w:lineRule="auto"/>
              <w:ind w:left="578" w:right="564"/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  <w:sz w:val="24"/>
                <w:szCs w:val="24"/>
              </w:rPr>
              <w:t>......</w:t>
            </w:r>
          </w:p>
        </w:tc>
        <w:tc>
          <w:tcPr>
            <w:tcW w:w="1034" w:type="dxa"/>
            <w:gridSpan w:val="3"/>
            <w:tcBorders>
              <w:top w:val="single" w:color="000000" w:sz="6" w:space="0"/>
              <w:left w:val="single" w:color="000000" w:sz="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47CEBB6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45628F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141A8EE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9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2DB470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0948EE4">
            <w:pPr>
              <w:jc w:val="center"/>
              <w:rPr>
                <w:rFonts w:hint="default" w:ascii="Times New Roman" w:hAnsi="Times New Roman" w:eastAsia="宋体" w:cs="Times New Roman"/>
                <w:spacing w:val="0"/>
                <w:w w:val="100"/>
                <w:position w:val="0"/>
              </w:rPr>
            </w:pPr>
          </w:p>
        </w:tc>
      </w:tr>
    </w:tbl>
    <w:p w14:paraId="574D9F49">
      <w:pPr>
        <w:spacing w:before="0" w:after="0" w:line="379" w:lineRule="exact"/>
        <w:ind w:left="2729" w:right="2871"/>
        <w:jc w:val="center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</w:pPr>
    </w:p>
    <w:p w14:paraId="3119DC7D">
      <w:pPr>
        <w:spacing w:before="0" w:after="0" w:line="379" w:lineRule="exact"/>
        <w:ind w:left="2729" w:right="2871"/>
        <w:jc w:val="center"/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宋体" w:cs="Times New Roman"/>
          <w:spacing w:val="0"/>
          <w:w w:val="100"/>
          <w:position w:val="0"/>
          <w:sz w:val="32"/>
          <w:szCs w:val="32"/>
        </w:rPr>
        <w:br w:type="page"/>
      </w:r>
    </w:p>
    <w:p w14:paraId="5DBEC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</w:rPr>
      </w:pPr>
      <w:r>
        <w:rPr>
          <w:rFonts w:hint="eastAsia" w:ascii="黑体" w:hAnsi="黑体" w:eastAsia="黑体" w:cs="黑体"/>
          <w:spacing w:val="0"/>
          <w:w w:val="100"/>
          <w:position w:val="0"/>
          <w:sz w:val="32"/>
          <w:szCs w:val="32"/>
        </w:rPr>
        <w:t>二、创新团队的业绩成果</w:t>
      </w:r>
    </w:p>
    <w:p w14:paraId="6C598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after="0" w:line="54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着重阐述近五年（2021 年以来，下同），团队研究在国内 外同行中所处的水平、优势与特色，取得的创新性研究成果、标 志性贡献，及其科学意义、经济社会效益（4000 字以内。字号 为四号；标题为黑体、正文为仿宋 GB2312，下同）。</w:t>
      </w:r>
    </w:p>
    <w:p w14:paraId="573CA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24A89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7A4D6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right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  <w:t>三、2026-2028 年拟开展的研究工作及预期成效</w:t>
      </w:r>
    </w:p>
    <w:p w14:paraId="44F4E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3" w:after="0" w:line="54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阐述团队主要研究方向、研究内容。拟解决的重大理论问题、 重大科技问题或重大实践问题，以及预期研究成果、成果转化前 景（4000 字以内）。</w:t>
      </w:r>
    </w:p>
    <w:p w14:paraId="0568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7F095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1B170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right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  <w:t>四、校学术委员会意见</w:t>
      </w:r>
    </w:p>
    <w:p w14:paraId="711A3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9" w:after="0" w:line="54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对创新团队的科研业绩、创新潜力和拟开展的研究工作的评 价（加盖所在高校学术委员会公章及学术委员会主任章）。</w:t>
      </w:r>
    </w:p>
    <w:p w14:paraId="64012F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0" w:line="240" w:lineRule="auto"/>
        <w:ind w:left="0" w:right="0" w:firstLine="3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18"/>
          <w:szCs w:val="18"/>
        </w:rPr>
      </w:pPr>
    </w:p>
    <w:p w14:paraId="1B9C4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47B0B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5821E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right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  <w:t>五、学校意见</w:t>
      </w:r>
    </w:p>
    <w:p w14:paraId="04CEB4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87" w:after="0" w:line="540" w:lineRule="exact"/>
        <w:ind w:left="0" w:right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明确是否同意申报，阐明创新团队资助经费的承诺及对所需 人力、物质、工作条件保障等（加盖所在高校公章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0"/>
          <w:w w:val="100"/>
          <w:position w:val="0"/>
          <w:sz w:val="32"/>
          <w:szCs w:val="32"/>
        </w:rPr>
        <w:t>）。</w:t>
      </w:r>
    </w:p>
    <w:p w14:paraId="43CA7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" w:after="0" w:line="240" w:lineRule="auto"/>
        <w:ind w:left="0" w:right="0" w:firstLine="36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18"/>
          <w:szCs w:val="18"/>
        </w:rPr>
      </w:pPr>
    </w:p>
    <w:p w14:paraId="04A8A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right="0" w:firstLine="400" w:firstLineChars="20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76411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after="0" w:afterLines="50" w:line="240" w:lineRule="auto"/>
        <w:ind w:left="0" w:right="0" w:firstLine="0" w:firstLineChars="0"/>
        <w:jc w:val="center"/>
        <w:textAlignment w:val="auto"/>
        <w:outlineLvl w:val="9"/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</w:pPr>
      <w:r>
        <w:rPr>
          <w:rFonts w:hint="default" w:ascii="黑体" w:hAnsi="黑体" w:eastAsia="黑体" w:cs="黑体"/>
          <w:spacing w:val="0"/>
          <w:w w:val="100"/>
          <w:position w:val="0"/>
          <w:sz w:val="32"/>
          <w:szCs w:val="32"/>
        </w:rPr>
        <w:t>六、专家组意见</w:t>
      </w:r>
    </w:p>
    <w:p w14:paraId="2CFB2B88">
      <w:pPr>
        <w:spacing w:before="0" w:after="0" w:line="20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0"/>
          <w:szCs w:val="20"/>
        </w:rPr>
      </w:pPr>
    </w:p>
    <w:p w14:paraId="1ED1E7B5">
      <w:pPr>
        <w:spacing w:before="5" w:after="0" w:line="240" w:lineRule="exact"/>
        <w:jc w:val="left"/>
        <w:rPr>
          <w:rFonts w:hint="default" w:ascii="Times New Roman" w:hAnsi="Times New Roman" w:eastAsia="宋体" w:cs="Times New Roman"/>
          <w:spacing w:val="0"/>
          <w:w w:val="100"/>
          <w:position w:val="0"/>
          <w:sz w:val="24"/>
          <w:szCs w:val="24"/>
        </w:rPr>
      </w:pPr>
    </w:p>
    <w:sectPr>
      <w:pgSz w:w="11920" w:h="16840"/>
      <w:pgMar w:top="1417" w:right="1701" w:bottom="1417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equalWidth="0" w:num="1">
        <w:col w:w="9240"/>
      </w:cols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大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docVars>
    <w:docVar w:name="commondata" w:val="eyJoZGlkIjoiZGEzYTVkNmNkYTMwMjlhMTBmMDY1MDA3ZjNlNGZmMmYifQ=="/>
  </w:docVars>
  <w:rsids>
    <w:rsidRoot w:val="00000000"/>
    <w:rsid w:val="0A0F40BD"/>
    <w:rsid w:val="1A4428AB"/>
    <w:rsid w:val="3E4731C9"/>
    <w:rsid w:val="518266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552</Words>
  <Characters>561</Characters>
  <TotalTime>24</TotalTime>
  <ScaleCrop>false</ScaleCrop>
  <LinksUpToDate>false</LinksUpToDate>
  <CharactersWithSpaces>630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2026-05-09T11:26:00Z</dcterms:created>
  <dc:creator>牟开亮</dc:creator>
  <cp:lastModifiedBy>杨莉</cp:lastModifiedBy>
  <dcterms:modified xsi:type="dcterms:W3CDTF">2026-05-09T06:10:29Z</dcterms:modified>
  <dc:title>        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2026-05-09T00:00:00Z</vt:filetime>
  </property>
  <property fmtid="{D5CDD505-2E9C-101B-9397-08002B2CF9AE}" pid="3" name="LastSaved">
    <vt:filetime>2026-05-09T00:00:00Z</vt:filetime>
  </property>
  <property fmtid="{D5CDD505-2E9C-101B-9397-08002B2CF9AE}" pid="4" name="KSOProductBuildVer">
    <vt:lpwstr>2052-12.1.0.18608</vt:lpwstr>
  </property>
  <property fmtid="{D5CDD505-2E9C-101B-9397-08002B2CF9AE}" pid="5" name="ICV">
    <vt:lpwstr>FC94E849C2664364AEAAA6C98694DAF9_12</vt:lpwstr>
  </property>
</Properties>
</file>